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CD" w:rsidRPr="002271F2" w:rsidRDefault="002A2DCD">
      <w:pPr>
        <w:rPr>
          <w:sz w:val="28"/>
          <w:szCs w:val="28"/>
        </w:rPr>
      </w:pPr>
      <w:r w:rsidRPr="002271F2">
        <w:rPr>
          <w:sz w:val="28"/>
          <w:szCs w:val="28"/>
        </w:rPr>
        <w:t xml:space="preserve">HỘI ĐỒNG ĐỘI HUYỆN CỦ CHI            </w:t>
      </w:r>
      <w:r w:rsidRPr="00B554E9">
        <w:rPr>
          <w:b/>
          <w:bCs/>
          <w:sz w:val="28"/>
          <w:szCs w:val="28"/>
        </w:rPr>
        <w:t xml:space="preserve">         ĐOÀN TNCS HỒ CHÍ MINH</w:t>
      </w:r>
      <w:r w:rsidRPr="002271F2">
        <w:rPr>
          <w:sz w:val="28"/>
          <w:szCs w:val="28"/>
        </w:rPr>
        <w:t xml:space="preserve"> </w:t>
      </w:r>
    </w:p>
    <w:p w:rsidR="002A2DCD" w:rsidRPr="00B554E9" w:rsidRDefault="002A2DCD" w:rsidP="00B554E9">
      <w:pPr>
        <w:tabs>
          <w:tab w:val="left" w:pos="6045"/>
        </w:tabs>
        <w:rPr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3.55pt;margin-top:.25pt;width:163.45pt;height:.05pt;flip:y;z-index:251658752" o:connectortype="straight"/>
        </w:pict>
      </w:r>
      <w:r>
        <w:rPr>
          <w:b/>
          <w:bCs/>
          <w:sz w:val="28"/>
          <w:szCs w:val="28"/>
        </w:rPr>
        <w:t xml:space="preserve">      </w:t>
      </w:r>
      <w:r w:rsidRPr="00B554E9">
        <w:rPr>
          <w:b/>
          <w:bCs/>
          <w:sz w:val="28"/>
          <w:szCs w:val="28"/>
        </w:rPr>
        <w:t xml:space="preserve">      CỤM TÂN QUI</w:t>
      </w:r>
      <w:r>
        <w:rPr>
          <w:b/>
          <w:bCs/>
          <w:sz w:val="28"/>
          <w:szCs w:val="28"/>
        </w:rPr>
        <w:tab/>
      </w:r>
    </w:p>
    <w:p w:rsidR="002A2DCD" w:rsidRDefault="002A2DCD">
      <w:pPr>
        <w:rPr>
          <w:sz w:val="28"/>
          <w:szCs w:val="28"/>
        </w:rPr>
      </w:pPr>
      <w:r>
        <w:rPr>
          <w:noProof/>
        </w:rPr>
        <w:pict>
          <v:shape id="_x0000_s1027" type="#_x0000_t32" style="position:absolute;margin-left:49.55pt;margin-top:2.7pt;width:79.45pt;height:.05pt;flip:y;z-index:251657728" o:connectortype="straight"/>
        </w:pict>
      </w:r>
      <w:r>
        <w:rPr>
          <w:noProof/>
        </w:rPr>
        <w:pict>
          <v:shape id="_x0000_s1028" type="#_x0000_t32" style="position:absolute;margin-left:56.25pt;margin-top:2.7pt;width:.05pt;height:.05pt;z-index:251656704" o:connectortype="straight"/>
        </w:pict>
      </w:r>
    </w:p>
    <w:p w:rsidR="002A2DCD" w:rsidRDefault="002A2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271F2">
        <w:rPr>
          <w:sz w:val="28"/>
          <w:szCs w:val="28"/>
        </w:rPr>
        <w:t>SỐ</w:t>
      </w:r>
      <w:r>
        <w:rPr>
          <w:sz w:val="28"/>
          <w:szCs w:val="28"/>
        </w:rPr>
        <w:t>: 10</w:t>
      </w:r>
      <w:r w:rsidRPr="002271F2">
        <w:rPr>
          <w:sz w:val="28"/>
          <w:szCs w:val="28"/>
        </w:rPr>
        <w:t xml:space="preserve"> / TM</w:t>
      </w:r>
      <w:r>
        <w:rPr>
          <w:sz w:val="28"/>
          <w:szCs w:val="28"/>
        </w:rPr>
        <w:t xml:space="preserve">        </w:t>
      </w:r>
      <w:r>
        <w:rPr>
          <w:i/>
          <w:iCs/>
          <w:sz w:val="28"/>
          <w:szCs w:val="28"/>
        </w:rPr>
        <w:t xml:space="preserve">                          Củ Chi, ngày 03 tháng 04 năm 2017.</w:t>
      </w:r>
    </w:p>
    <w:p w:rsidR="002A2DCD" w:rsidRDefault="002A2DCD">
      <w:pPr>
        <w:rPr>
          <w:sz w:val="28"/>
          <w:szCs w:val="28"/>
        </w:rPr>
      </w:pPr>
    </w:p>
    <w:p w:rsidR="002A2DCD" w:rsidRDefault="002A2DCD" w:rsidP="002271F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4.5pt;height:41.25pt" fillcolor="black" strokeweight="1.5pt">
            <v:shadow color="#900"/>
            <v:textpath style="font-family:&quot;Times New Roman&quot;;v-text-kern:t" trim="t" fitpath="t" string="THƯ MỜI"/>
          </v:shape>
        </w:pict>
      </w:r>
    </w:p>
    <w:p w:rsidR="002A2DCD" w:rsidRDefault="002A2DCD" w:rsidP="002271F2">
      <w:pPr>
        <w:jc w:val="center"/>
      </w:pPr>
    </w:p>
    <w:p w:rsidR="002A2DCD" w:rsidRDefault="002A2DCD" w:rsidP="002271F2">
      <w:pPr>
        <w:jc w:val="center"/>
      </w:pPr>
    </w:p>
    <w:p w:rsidR="002A2DCD" w:rsidRPr="002271F2" w:rsidRDefault="002A2DCD" w:rsidP="002271F2">
      <w:pPr>
        <w:ind w:right="-285" w:hanging="228"/>
        <w:jc w:val="both"/>
        <w:rPr>
          <w:sz w:val="28"/>
          <w:szCs w:val="28"/>
        </w:rPr>
      </w:pPr>
      <w:r w:rsidRPr="002271F2">
        <w:rPr>
          <w:b/>
          <w:bCs/>
          <w:i/>
          <w:iCs/>
          <w:sz w:val="28"/>
          <w:szCs w:val="28"/>
        </w:rPr>
        <w:t xml:space="preserve">       Kính gửi</w:t>
      </w:r>
      <w:r w:rsidRPr="002271F2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Ban G</w:t>
      </w:r>
      <w:r w:rsidRPr="002271F2">
        <w:rPr>
          <w:sz w:val="28"/>
          <w:szCs w:val="28"/>
        </w:rPr>
        <w:t>iám Hiệu trường Tiểu họ</w:t>
      </w:r>
      <w:r>
        <w:rPr>
          <w:sz w:val="28"/>
          <w:szCs w:val="28"/>
        </w:rPr>
        <w:t>c và Trung học cơ sở Cụm Tân Qui.</w:t>
      </w:r>
    </w:p>
    <w:p w:rsidR="002A2DCD" w:rsidRPr="002271F2" w:rsidRDefault="002A2DCD" w:rsidP="002271F2">
      <w:pPr>
        <w:ind w:right="-57" w:hanging="228"/>
        <w:jc w:val="both"/>
        <w:rPr>
          <w:sz w:val="28"/>
          <w:szCs w:val="28"/>
        </w:rPr>
      </w:pPr>
      <w:r w:rsidRPr="002271F2">
        <w:rPr>
          <w:sz w:val="28"/>
          <w:szCs w:val="28"/>
        </w:rPr>
        <w:t xml:space="preserve"> </w:t>
      </w:r>
    </w:p>
    <w:p w:rsidR="002A2DCD" w:rsidRPr="002271F2" w:rsidRDefault="002A2DCD" w:rsidP="002271F2">
      <w:pPr>
        <w:ind w:left="2394" w:right="-285" w:hanging="262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Pr="002271F2">
        <w:rPr>
          <w:b/>
          <w:bCs/>
          <w:i/>
          <w:iCs/>
          <w:sz w:val="28"/>
          <w:szCs w:val="28"/>
        </w:rPr>
        <w:t xml:space="preserve"> Kính mời</w:t>
      </w:r>
      <w:r w:rsidRPr="002271F2">
        <w:rPr>
          <w:i/>
          <w:iCs/>
          <w:sz w:val="28"/>
          <w:szCs w:val="28"/>
        </w:rPr>
        <w:t>:</w:t>
      </w:r>
      <w:r w:rsidRPr="002271F2">
        <w:rPr>
          <w:sz w:val="28"/>
          <w:szCs w:val="28"/>
        </w:rPr>
        <w:t xml:space="preserve"> Đ/c Tổng phụ trách Đội trườ</w:t>
      </w:r>
      <w:r>
        <w:rPr>
          <w:sz w:val="28"/>
          <w:szCs w:val="28"/>
        </w:rPr>
        <w:t>ng TH và THCS Cụm Tân Qui.</w:t>
      </w:r>
    </w:p>
    <w:p w:rsidR="002A2DCD" w:rsidRPr="002271F2" w:rsidRDefault="002A2DCD" w:rsidP="002271F2">
      <w:pPr>
        <w:ind w:left="2565" w:right="-57" w:hanging="2793"/>
        <w:jc w:val="both"/>
        <w:rPr>
          <w:sz w:val="28"/>
          <w:szCs w:val="28"/>
        </w:rPr>
      </w:pPr>
    </w:p>
    <w:p w:rsidR="002A2DCD" w:rsidRPr="002271F2" w:rsidRDefault="002A2DCD" w:rsidP="002271F2">
      <w:pPr>
        <w:ind w:hanging="22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Pr="002271F2">
        <w:rPr>
          <w:b/>
          <w:bCs/>
          <w:i/>
          <w:iCs/>
          <w:sz w:val="28"/>
          <w:szCs w:val="28"/>
        </w:rPr>
        <w:t>Đến dự:</w:t>
      </w:r>
      <w:r>
        <w:rPr>
          <w:sz w:val="28"/>
          <w:szCs w:val="28"/>
        </w:rPr>
        <w:t xml:space="preserve">  -Họp giao ban Cụm Tân Qui</w:t>
      </w:r>
      <w:r w:rsidRPr="00227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tháng 4 </w:t>
      </w:r>
      <w:r w:rsidRPr="002271F2">
        <w:rPr>
          <w:sz w:val="28"/>
          <w:szCs w:val="28"/>
        </w:rPr>
        <w:t>Năm họ</w:t>
      </w:r>
      <w:r>
        <w:rPr>
          <w:sz w:val="28"/>
          <w:szCs w:val="28"/>
        </w:rPr>
        <w:t>c: 2016-2017</w:t>
      </w:r>
      <w:r w:rsidRPr="002271F2">
        <w:rPr>
          <w:sz w:val="28"/>
          <w:szCs w:val="28"/>
        </w:rPr>
        <w:t>.</w:t>
      </w:r>
    </w:p>
    <w:p w:rsidR="002A2DCD" w:rsidRPr="002271F2" w:rsidRDefault="002A2DCD" w:rsidP="00B25D04">
      <w:pPr>
        <w:tabs>
          <w:tab w:val="left" w:pos="399"/>
          <w:tab w:val="left" w:pos="1824"/>
        </w:tabs>
        <w:spacing w:line="360" w:lineRule="auto"/>
        <w:ind w:left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Start w:id="0" w:name="_GoBack"/>
      <w:bookmarkEnd w:id="0"/>
    </w:p>
    <w:p w:rsidR="002A2DCD" w:rsidRPr="002271F2" w:rsidRDefault="002A2DCD" w:rsidP="002271F2">
      <w:pPr>
        <w:tabs>
          <w:tab w:val="left" w:pos="399"/>
          <w:tab w:val="left" w:pos="1824"/>
        </w:tabs>
        <w:spacing w:line="360" w:lineRule="auto"/>
        <w:ind w:left="-57" w:hanging="171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Pr="002271F2">
        <w:rPr>
          <w:b/>
          <w:bCs/>
          <w:i/>
          <w:iCs/>
          <w:sz w:val="28"/>
          <w:szCs w:val="28"/>
        </w:rPr>
        <w:t>Thờ</w:t>
      </w:r>
      <w:r>
        <w:rPr>
          <w:b/>
          <w:bCs/>
          <w:i/>
          <w:iCs/>
          <w:sz w:val="28"/>
          <w:szCs w:val="28"/>
        </w:rPr>
        <w:t>i gian: 14</w:t>
      </w:r>
      <w:r w:rsidRPr="002271F2">
        <w:rPr>
          <w:b/>
          <w:bCs/>
          <w:i/>
          <w:iCs/>
          <w:sz w:val="28"/>
          <w:szCs w:val="28"/>
        </w:rPr>
        <w:t xml:space="preserve"> giờ</w:t>
      </w:r>
      <w:r>
        <w:rPr>
          <w:b/>
          <w:bCs/>
          <w:i/>
          <w:iCs/>
          <w:sz w:val="28"/>
          <w:szCs w:val="28"/>
        </w:rPr>
        <w:t xml:space="preserve"> 00, ngày 7 / 04 / 2017</w:t>
      </w:r>
      <w:r w:rsidRPr="002271F2">
        <w:rPr>
          <w:b/>
          <w:bCs/>
          <w:i/>
          <w:iCs/>
          <w:sz w:val="28"/>
          <w:szCs w:val="28"/>
        </w:rPr>
        <w:t xml:space="preserve"> ( Thứ</w:t>
      </w:r>
      <w:r>
        <w:rPr>
          <w:b/>
          <w:bCs/>
          <w:i/>
          <w:iCs/>
          <w:sz w:val="28"/>
          <w:szCs w:val="28"/>
        </w:rPr>
        <w:t xml:space="preserve"> sáu</w:t>
      </w:r>
      <w:r w:rsidRPr="002271F2">
        <w:rPr>
          <w:b/>
          <w:bCs/>
          <w:i/>
          <w:iCs/>
          <w:sz w:val="28"/>
          <w:szCs w:val="28"/>
        </w:rPr>
        <w:t xml:space="preserve"> ).</w:t>
      </w:r>
    </w:p>
    <w:p w:rsidR="002A2DCD" w:rsidRPr="002271F2" w:rsidRDefault="002A2DCD" w:rsidP="002271F2">
      <w:pPr>
        <w:spacing w:line="360" w:lineRule="auto"/>
        <w:ind w:left="-171" w:hanging="228"/>
        <w:jc w:val="both"/>
        <w:rPr>
          <w:i/>
          <w:iCs/>
          <w:sz w:val="28"/>
          <w:szCs w:val="28"/>
        </w:rPr>
      </w:pPr>
      <w:r w:rsidRPr="002271F2">
        <w:rPr>
          <w:b/>
          <w:bCs/>
          <w:i/>
          <w:iCs/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</w:rPr>
        <w:t xml:space="preserve">    </w:t>
      </w:r>
      <w:r w:rsidRPr="002271F2">
        <w:rPr>
          <w:b/>
          <w:bCs/>
          <w:i/>
          <w:iCs/>
          <w:sz w:val="28"/>
          <w:szCs w:val="28"/>
        </w:rPr>
        <w:t xml:space="preserve"> Địa điểm</w:t>
      </w:r>
      <w:r w:rsidRPr="002271F2">
        <w:rPr>
          <w:i/>
          <w:iCs/>
          <w:sz w:val="28"/>
          <w:szCs w:val="28"/>
        </w:rPr>
        <w:t>:</w:t>
      </w:r>
      <w:r w:rsidRPr="002271F2">
        <w:rPr>
          <w:sz w:val="28"/>
          <w:szCs w:val="28"/>
        </w:rPr>
        <w:t xml:space="preserve"> </w:t>
      </w:r>
      <w:r w:rsidRPr="002271F2">
        <w:rPr>
          <w:i/>
          <w:iCs/>
          <w:sz w:val="28"/>
          <w:szCs w:val="28"/>
        </w:rPr>
        <w:t>Trường</w:t>
      </w:r>
      <w:r>
        <w:rPr>
          <w:i/>
          <w:iCs/>
          <w:sz w:val="28"/>
          <w:szCs w:val="28"/>
        </w:rPr>
        <w:t xml:space="preserve"> Tiểu học Tân Thạnh Đông2.</w:t>
      </w:r>
    </w:p>
    <w:p w:rsidR="002A2DCD" w:rsidRPr="002271F2" w:rsidRDefault="002A2DCD" w:rsidP="002271F2">
      <w:pPr>
        <w:spacing w:line="360" w:lineRule="auto"/>
        <w:ind w:left="-342"/>
        <w:jc w:val="both"/>
        <w:rPr>
          <w:i/>
          <w:iCs/>
          <w:sz w:val="28"/>
          <w:szCs w:val="28"/>
        </w:rPr>
      </w:pPr>
      <w:r w:rsidRPr="002271F2">
        <w:rPr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   </w:t>
      </w:r>
      <w:r w:rsidRPr="002271F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2271F2">
        <w:rPr>
          <w:b/>
          <w:bCs/>
          <w:i/>
          <w:iCs/>
          <w:sz w:val="28"/>
          <w:szCs w:val="28"/>
        </w:rPr>
        <w:t>Địa chỉ</w:t>
      </w:r>
      <w:r>
        <w:rPr>
          <w:i/>
          <w:iCs/>
          <w:sz w:val="28"/>
          <w:szCs w:val="28"/>
        </w:rPr>
        <w:t>: Ấp 8, Xã Tân Thạnh Đông,</w:t>
      </w:r>
      <w:r w:rsidRPr="002271F2">
        <w:rPr>
          <w:i/>
          <w:iCs/>
          <w:sz w:val="28"/>
          <w:szCs w:val="28"/>
        </w:rPr>
        <w:t>Huyện Củ Chi.</w:t>
      </w:r>
    </w:p>
    <w:p w:rsidR="002A2DCD" w:rsidRPr="002271F2" w:rsidRDefault="002A2DCD" w:rsidP="002271F2">
      <w:pPr>
        <w:tabs>
          <w:tab w:val="left" w:pos="399"/>
          <w:tab w:val="left" w:pos="1824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271F2">
        <w:rPr>
          <w:b/>
          <w:bCs/>
          <w:i/>
          <w:iCs/>
          <w:sz w:val="28"/>
          <w:szCs w:val="28"/>
        </w:rPr>
        <w:tab/>
      </w:r>
    </w:p>
    <w:p w:rsidR="002A2DCD" w:rsidRPr="002271F2" w:rsidRDefault="002A2DCD" w:rsidP="002271F2">
      <w:pPr>
        <w:tabs>
          <w:tab w:val="left" w:pos="399"/>
          <w:tab w:val="left" w:pos="1824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271F2">
        <w:rPr>
          <w:b/>
          <w:bCs/>
          <w:i/>
          <w:iCs/>
          <w:sz w:val="28"/>
          <w:szCs w:val="28"/>
        </w:rPr>
        <w:tab/>
        <w:t xml:space="preserve">                  Rất mong đ/c tham dự đầy đủ và đúng giờ!</w:t>
      </w:r>
    </w:p>
    <w:p w:rsidR="002A2DCD" w:rsidRPr="002271F2" w:rsidRDefault="002A2DCD" w:rsidP="002271F2">
      <w:pPr>
        <w:spacing w:before="300" w:after="300"/>
        <w:jc w:val="both"/>
        <w:rPr>
          <w:b/>
          <w:bCs/>
          <w:sz w:val="28"/>
          <w:szCs w:val="28"/>
        </w:rPr>
      </w:pPr>
      <w:r w:rsidRPr="002271F2">
        <w:rPr>
          <w:b/>
          <w:bCs/>
          <w:sz w:val="28"/>
          <w:szCs w:val="28"/>
        </w:rPr>
        <w:t xml:space="preserve">                                        </w:t>
      </w:r>
    </w:p>
    <w:p w:rsidR="002A2DCD" w:rsidRPr="002271F2" w:rsidRDefault="002A2DCD" w:rsidP="002271F2">
      <w:pPr>
        <w:spacing w:before="300" w:after="300"/>
        <w:ind w:left="2160"/>
        <w:jc w:val="both"/>
        <w:rPr>
          <w:b/>
          <w:bCs/>
          <w:sz w:val="28"/>
          <w:szCs w:val="28"/>
        </w:rPr>
      </w:pPr>
      <w:r w:rsidRPr="002271F2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</w:t>
      </w:r>
      <w:r w:rsidRPr="002271F2">
        <w:rPr>
          <w:b/>
          <w:bCs/>
          <w:sz w:val="28"/>
          <w:szCs w:val="28"/>
        </w:rPr>
        <w:t xml:space="preserve">      TM. CỤ</w:t>
      </w:r>
      <w:r>
        <w:rPr>
          <w:b/>
          <w:bCs/>
          <w:sz w:val="28"/>
          <w:szCs w:val="28"/>
        </w:rPr>
        <w:t>M TÂN QUI</w:t>
      </w:r>
    </w:p>
    <w:p w:rsidR="002A2DCD" w:rsidRPr="002271F2" w:rsidRDefault="002A2DCD" w:rsidP="002271F2">
      <w:pPr>
        <w:spacing w:before="300" w:after="300"/>
        <w:jc w:val="both"/>
        <w:rPr>
          <w:sz w:val="28"/>
          <w:szCs w:val="28"/>
        </w:rPr>
      </w:pPr>
      <w:r w:rsidRPr="002271F2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2271F2">
        <w:rPr>
          <w:b/>
          <w:bCs/>
          <w:sz w:val="28"/>
          <w:szCs w:val="28"/>
        </w:rPr>
        <w:t xml:space="preserve">               </w:t>
      </w:r>
      <w:r w:rsidRPr="002271F2">
        <w:rPr>
          <w:sz w:val="28"/>
          <w:szCs w:val="28"/>
        </w:rPr>
        <w:t>CỤM TRƯỞNG</w:t>
      </w:r>
    </w:p>
    <w:p w:rsidR="002A2DCD" w:rsidRPr="002271F2" w:rsidRDefault="002A2DCD" w:rsidP="002271F2">
      <w:pPr>
        <w:spacing w:before="300" w:after="300"/>
        <w:jc w:val="both"/>
        <w:rPr>
          <w:sz w:val="28"/>
          <w:szCs w:val="28"/>
        </w:rPr>
      </w:pPr>
      <w:r w:rsidRPr="002271F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</w:t>
      </w:r>
      <w:r w:rsidRPr="002271F2">
        <w:rPr>
          <w:sz w:val="28"/>
          <w:szCs w:val="28"/>
        </w:rPr>
        <w:t xml:space="preserve">                 (Đã ký)                             </w:t>
      </w:r>
    </w:p>
    <w:p w:rsidR="002A2DCD" w:rsidRPr="002271F2" w:rsidRDefault="002A2DCD" w:rsidP="002271F2">
      <w:pPr>
        <w:jc w:val="both"/>
        <w:rPr>
          <w:i/>
          <w:iCs/>
          <w:sz w:val="28"/>
          <w:szCs w:val="28"/>
        </w:rPr>
      </w:pPr>
      <w:r w:rsidRPr="002271F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</w:t>
      </w:r>
      <w:r w:rsidRPr="002271F2">
        <w:rPr>
          <w:sz w:val="28"/>
          <w:szCs w:val="28"/>
        </w:rPr>
        <w:t xml:space="preserve">        </w:t>
      </w:r>
      <w:r w:rsidRPr="002271F2">
        <w:rPr>
          <w:i/>
          <w:iCs/>
          <w:sz w:val="28"/>
          <w:szCs w:val="28"/>
        </w:rPr>
        <w:t xml:space="preserve">  </w:t>
      </w:r>
      <w:r w:rsidRPr="002271F2">
        <w:rPr>
          <w:b/>
          <w:bCs/>
          <w:i/>
          <w:iCs/>
          <w:sz w:val="28"/>
          <w:szCs w:val="28"/>
        </w:rPr>
        <w:t>Nguyễn Tiến Sỹ</w:t>
      </w:r>
    </w:p>
    <w:p w:rsidR="002A2DCD" w:rsidRDefault="002A2DCD" w:rsidP="00973710">
      <w:pPr>
        <w:tabs>
          <w:tab w:val="left" w:pos="8010"/>
        </w:tabs>
        <w:jc w:val="center"/>
        <w:rPr>
          <w:sz w:val="28"/>
          <w:szCs w:val="28"/>
        </w:rPr>
      </w:pPr>
    </w:p>
    <w:p w:rsidR="002A2DCD" w:rsidRDefault="002A2DCD" w:rsidP="002271F2">
      <w:pPr>
        <w:jc w:val="center"/>
        <w:rPr>
          <w:sz w:val="28"/>
          <w:szCs w:val="28"/>
        </w:rPr>
      </w:pPr>
    </w:p>
    <w:p w:rsidR="002A2DCD" w:rsidRDefault="002A2DCD" w:rsidP="002271F2">
      <w:pPr>
        <w:jc w:val="center"/>
        <w:rPr>
          <w:sz w:val="28"/>
          <w:szCs w:val="28"/>
        </w:rPr>
      </w:pPr>
    </w:p>
    <w:p w:rsidR="002A2DCD" w:rsidRDefault="002A2DCD" w:rsidP="002271F2">
      <w:pPr>
        <w:jc w:val="center"/>
        <w:rPr>
          <w:sz w:val="28"/>
          <w:szCs w:val="28"/>
        </w:rPr>
      </w:pPr>
    </w:p>
    <w:p w:rsidR="002A2DCD" w:rsidRDefault="002A2DCD" w:rsidP="002271F2">
      <w:pPr>
        <w:jc w:val="center"/>
        <w:rPr>
          <w:sz w:val="28"/>
          <w:szCs w:val="28"/>
        </w:rPr>
      </w:pPr>
    </w:p>
    <w:p w:rsidR="002A2DCD" w:rsidRPr="002271F2" w:rsidRDefault="002A2DCD" w:rsidP="00E7750F">
      <w:pPr>
        <w:rPr>
          <w:sz w:val="28"/>
          <w:szCs w:val="28"/>
        </w:rPr>
      </w:pPr>
    </w:p>
    <w:sectPr w:rsidR="002A2DCD" w:rsidRPr="002271F2" w:rsidSect="00C761A4"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1F2"/>
    <w:rsid w:val="00016860"/>
    <w:rsid w:val="00025DC6"/>
    <w:rsid w:val="0004104F"/>
    <w:rsid w:val="00047E27"/>
    <w:rsid w:val="000E2561"/>
    <w:rsid w:val="00141469"/>
    <w:rsid w:val="001572E0"/>
    <w:rsid w:val="001B4BD7"/>
    <w:rsid w:val="002271F2"/>
    <w:rsid w:val="0026067F"/>
    <w:rsid w:val="002A2DCD"/>
    <w:rsid w:val="002E4C31"/>
    <w:rsid w:val="00317155"/>
    <w:rsid w:val="003949B5"/>
    <w:rsid w:val="003A1A72"/>
    <w:rsid w:val="00466B01"/>
    <w:rsid w:val="00534B1B"/>
    <w:rsid w:val="00546353"/>
    <w:rsid w:val="005B78B6"/>
    <w:rsid w:val="005F2ECA"/>
    <w:rsid w:val="00612489"/>
    <w:rsid w:val="00635EB4"/>
    <w:rsid w:val="00687C07"/>
    <w:rsid w:val="006A3250"/>
    <w:rsid w:val="008E62CA"/>
    <w:rsid w:val="00973710"/>
    <w:rsid w:val="009C1A86"/>
    <w:rsid w:val="00A2537D"/>
    <w:rsid w:val="00AF5DCC"/>
    <w:rsid w:val="00B07803"/>
    <w:rsid w:val="00B25D04"/>
    <w:rsid w:val="00B554E9"/>
    <w:rsid w:val="00B66A75"/>
    <w:rsid w:val="00C06AC1"/>
    <w:rsid w:val="00C761A4"/>
    <w:rsid w:val="00D11657"/>
    <w:rsid w:val="00E7750F"/>
    <w:rsid w:val="00F758A6"/>
    <w:rsid w:val="00F8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B6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160</Words>
  <Characters>914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ĐỘI HUYỆN CỦ CHI                     ĐOÀN TNCS HỒ CHÍ MINH </dc:title>
  <dc:subject/>
  <dc:creator>ADMIN</dc:creator>
  <cp:keywords/>
  <dc:description/>
  <cp:lastModifiedBy>User</cp:lastModifiedBy>
  <cp:revision>2</cp:revision>
  <dcterms:created xsi:type="dcterms:W3CDTF">2017-04-03T03:20:00Z</dcterms:created>
  <dcterms:modified xsi:type="dcterms:W3CDTF">2017-04-03T03:20:00Z</dcterms:modified>
</cp:coreProperties>
</file>